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4D" w:rsidRDefault="00AC58A3">
      <w:bookmarkStart w:id="0" w:name="_GoBack"/>
      <w:bookmarkEnd w:id="0"/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Another bride, another June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Another sunny honeymoon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Another season, another reason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For makin' whoopee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A lot of shoes, a lot of rice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The groom is nervous; he answers twice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 xml:space="preserve">It's really 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killin'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That he's so willin' to make whoopee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Picture a little love nest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Down where the roses cling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Picture the same sweet love nest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Think what a year can bring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He's washin' dishes and baby clothes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He's so ambitious he even sews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But don't forget, folks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at's what you get, folks, for makin' whoopee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Another year or maybe less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What's this I hear? Well, you can't confess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She feels neglected, and he's suspected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Of makin' whoopee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She sits alone 'most every night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 doesn't phone her; he doesn't write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 xml:space="preserve">He says 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he's busy, but she says, "Is he?"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He's makin' whoopee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 doesn't make much money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Only five thousand per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Some judge who thinks he's funny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Says, "You'll pay six to her"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lastRenderedPageBreak/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He says, "Now, Judge, suppose I fail?"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The judge says, "Budge right into jail"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You'd be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tter keep her; I think it's cheaper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Than makin' whoopee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You'd better keep her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I know it's cheaper</w:t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br/>
      </w:r>
      <w:r>
        <w:rPr>
          <w:rFonts w:cs="Arial"/>
          <w:color w:val="000000"/>
          <w:sz w:val="28"/>
          <w:szCs w:val="24"/>
          <w:lang w:val="en"/>
          <w14:shadow w14:blurRad="38036" w14:dist="18745" w14:dir="2700000" w14:sx="100000" w14:sy="100000" w14:kx="0" w14:ky="0" w14:algn="b">
            <w14:srgbClr w14:val="000000"/>
          </w14:shadow>
        </w:rPr>
        <w:t>Than makin' whoopee</w:t>
      </w:r>
    </w:p>
    <w:p w:rsidR="006C524D" w:rsidRDefault="006C524D">
      <w:pPr>
        <w:rPr>
          <w:rFonts w:cs="Arial"/>
          <w:color w:val="000000"/>
          <w:sz w:val="28"/>
          <w:szCs w:val="24"/>
          <w:lang w:val="en-US"/>
          <w14:shadow w14:blurRad="38036" w14:dist="18745" w14:dir="2700000" w14:sx="100000" w14:sy="100000" w14:kx="0" w14:ky="0" w14:algn="b">
            <w14:srgbClr w14:val="000000"/>
          </w14:shadow>
        </w:rPr>
      </w:pPr>
    </w:p>
    <w:sectPr w:rsidR="006C524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A3" w:rsidRDefault="00AC58A3">
      <w:pPr>
        <w:spacing w:after="0" w:line="240" w:lineRule="auto"/>
      </w:pPr>
      <w:r>
        <w:separator/>
      </w:r>
    </w:p>
  </w:endnote>
  <w:endnote w:type="continuationSeparator" w:id="0">
    <w:p w:rsidR="00AC58A3" w:rsidRDefault="00AC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A3" w:rsidRDefault="00AC58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58A3" w:rsidRDefault="00AC5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524D"/>
    <w:rsid w:val="006C524D"/>
    <w:rsid w:val="00AC4D1E"/>
    <w:rsid w:val="00A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85827-FDD1-4210-AC44-3F0CF081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Riemslag</dc:creator>
  <dc:description/>
  <cp:lastModifiedBy>Geke Riemslag</cp:lastModifiedBy>
  <cp:revision>2</cp:revision>
  <dcterms:created xsi:type="dcterms:W3CDTF">2017-05-29T12:39:00Z</dcterms:created>
  <dcterms:modified xsi:type="dcterms:W3CDTF">2017-05-29T12:39:00Z</dcterms:modified>
</cp:coreProperties>
</file>